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lZWYxMjc1NDdjMWVmYzM5NTg2OGYxYmMwNjUwZjIifQ=="/>
  </w:docVars>
  <w:rsids>
    <w:rsidRoot w:val="44EB321A"/>
    <w:rsid w:val="001E1D1A"/>
    <w:rsid w:val="002A4ED4"/>
    <w:rsid w:val="002B7469"/>
    <w:rsid w:val="00437C11"/>
    <w:rsid w:val="00442A17"/>
    <w:rsid w:val="00476CF4"/>
    <w:rsid w:val="004E4711"/>
    <w:rsid w:val="005F5C37"/>
    <w:rsid w:val="0064674B"/>
    <w:rsid w:val="006F78BF"/>
    <w:rsid w:val="0071560E"/>
    <w:rsid w:val="00720F04"/>
    <w:rsid w:val="007972D5"/>
    <w:rsid w:val="007B102C"/>
    <w:rsid w:val="008105AB"/>
    <w:rsid w:val="0082254A"/>
    <w:rsid w:val="008B2CBC"/>
    <w:rsid w:val="00972004"/>
    <w:rsid w:val="009C1A0F"/>
    <w:rsid w:val="00A45D8C"/>
    <w:rsid w:val="00BA4ED1"/>
    <w:rsid w:val="00BB37A3"/>
    <w:rsid w:val="00BD2DCC"/>
    <w:rsid w:val="00BF4BBF"/>
    <w:rsid w:val="00E02256"/>
    <w:rsid w:val="00F35162"/>
    <w:rsid w:val="00F470BF"/>
    <w:rsid w:val="00FB6034"/>
    <w:rsid w:val="0F296A6B"/>
    <w:rsid w:val="0FBF60E0"/>
    <w:rsid w:val="1FEA3A9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eastAsia="仿宋_GB2312"/>
      <w:kern w:val="2"/>
      <w:sz w:val="18"/>
      <w:szCs w:val="18"/>
    </w:rPr>
  </w:style>
  <w:style w:type="character" w:customStyle="1" w:styleId="7">
    <w:name w:val="页脚 字符"/>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89</Words>
  <Characters>511</Characters>
  <Lines>4</Lines>
  <Paragraphs>1</Paragraphs>
  <TotalTime>0</TotalTime>
  <ScaleCrop>false</ScaleCrop>
  <LinksUpToDate>false</LinksUpToDate>
  <CharactersWithSpaces>599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cp:lastModifiedBy>
  <dcterms:modified xsi:type="dcterms:W3CDTF">2024-04-20T03:31:34Z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51CC14351A1E4999B179467EB5919697_12</vt:lpwstr>
  </property>
</Properties>
</file>